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7C" w:rsidRDefault="00C4287C" w:rsidP="00F42971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4287C" w:rsidRDefault="00C4287C" w:rsidP="00F42971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C4287C" w:rsidRDefault="00C4287C" w:rsidP="00FA341A">
      <w:pPr>
        <w:pStyle w:val="Heading1"/>
        <w:jc w:val="left"/>
        <w:rPr>
          <w:sz w:val="28"/>
          <w:szCs w:val="28"/>
        </w:rPr>
      </w:pPr>
      <w:r w:rsidRPr="00FA341A">
        <w:rPr>
          <w:b w:val="0"/>
          <w:sz w:val="28"/>
          <w:szCs w:val="28"/>
        </w:rPr>
        <w:t>факторов в проекте постановления главы администрации</w:t>
      </w:r>
      <w:r w:rsidRPr="00F42971">
        <w:t xml:space="preserve"> </w:t>
      </w:r>
      <w:r>
        <w:rPr>
          <w:sz w:val="28"/>
          <w:szCs w:val="28"/>
        </w:rPr>
        <w:t>"</w:t>
      </w:r>
      <w:r w:rsidRPr="00FA341A">
        <w:rPr>
          <w:b w:val="0"/>
          <w:sz w:val="28"/>
          <w:szCs w:val="28"/>
        </w:rPr>
        <w:t>О реализации бюджетных инвестиций на приобретение жилых помещений в собственность Калининского сельсовета на территории Калининского сельсовета, имеющих право на обеспечение жилым помещением"</w:t>
      </w:r>
    </w:p>
    <w:p w:rsidR="00C4287C" w:rsidRPr="00F42971" w:rsidRDefault="00C4287C" w:rsidP="00FA341A">
      <w:pPr>
        <w:pStyle w:val="11"/>
        <w:keepNext/>
        <w:keepLines/>
        <w:shd w:val="clear" w:color="auto" w:fill="auto"/>
        <w:spacing w:before="0" w:line="240" w:lineRule="auto"/>
        <w:ind w:left="357" w:right="-5" w:firstLine="3"/>
        <w:jc w:val="both"/>
      </w:pPr>
    </w:p>
    <w:p w:rsidR="00C4287C" w:rsidRDefault="00C4287C" w:rsidP="00F42971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пос.Калинин                                                                          </w:t>
      </w:r>
      <w:r w:rsidRPr="000B1A21">
        <w:rPr>
          <w:rFonts w:ascii="Times New Roman" w:hAnsi="Times New Roman" w:cs="Times New Roman"/>
          <w:sz w:val="28"/>
          <w:szCs w:val="28"/>
        </w:rPr>
        <w:t>04 мая 2022 года</w:t>
      </w:r>
    </w:p>
    <w:p w:rsidR="00C4287C" w:rsidRDefault="00C4287C" w:rsidP="00F429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C4287C" w:rsidRDefault="00C4287C" w:rsidP="00F429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C4287C" w:rsidRDefault="00C4287C" w:rsidP="00F4297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C4287C" w:rsidRDefault="00C4287C" w:rsidP="00F429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C4287C" w:rsidRDefault="00C4287C" w:rsidP="00F429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287C" w:rsidRDefault="00C4287C" w:rsidP="00F429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C4287C" w:rsidRDefault="00C4287C" w:rsidP="00F429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287C" w:rsidRDefault="00C4287C" w:rsidP="00F429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C4287C" w:rsidRDefault="00C4287C" w:rsidP="00F429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287C" w:rsidRDefault="00C4287C" w:rsidP="00F429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4287C" w:rsidRDefault="00C4287C" w:rsidP="00F429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4287C" w:rsidRDefault="00C4287C" w:rsidP="00F42971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C4287C" w:rsidRDefault="00C4287C" w:rsidP="00F42971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C4287C" w:rsidRDefault="00C4287C" w:rsidP="00F42971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C4287C" w:rsidRDefault="00C4287C" w:rsidP="00F429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C4287C" w:rsidRDefault="00C4287C" w:rsidP="00F429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287C" w:rsidRDefault="00C4287C" w:rsidP="00F429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</w:t>
      </w:r>
    </w:p>
    <w:p w:rsidR="00C4287C" w:rsidRDefault="00C4287C" w:rsidP="00F429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Зам.главы администрации                                                        О.А.Разумная </w:t>
      </w:r>
    </w:p>
    <w:p w:rsidR="00C4287C" w:rsidRDefault="00C4287C" w:rsidP="00F42971">
      <w:pPr>
        <w:jc w:val="both"/>
        <w:rPr>
          <w:sz w:val="28"/>
          <w:szCs w:val="28"/>
        </w:rPr>
      </w:pPr>
    </w:p>
    <w:p w:rsidR="00C4287C" w:rsidRDefault="00C4287C" w:rsidP="00F42971">
      <w:pPr>
        <w:jc w:val="both"/>
        <w:rPr>
          <w:sz w:val="28"/>
          <w:szCs w:val="28"/>
        </w:rPr>
      </w:pPr>
    </w:p>
    <w:p w:rsidR="00C4287C" w:rsidRDefault="00C4287C" w:rsidP="00F42971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C4287C" w:rsidRDefault="00C4287C" w:rsidP="00F4297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4287C" w:rsidRDefault="00C4287C" w:rsidP="00F4297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Калининский  сельсовет                                                           В.А.Тюрькина</w:t>
      </w:r>
      <w:r>
        <w:rPr>
          <w:b/>
          <w:bCs/>
          <w:sz w:val="28"/>
          <w:szCs w:val="28"/>
        </w:rPr>
        <w:t xml:space="preserve">      </w:t>
      </w:r>
    </w:p>
    <w:p w:rsidR="00C4287C" w:rsidRDefault="00C4287C" w:rsidP="00F42971">
      <w:pPr>
        <w:rPr>
          <w:b/>
          <w:bCs/>
          <w:sz w:val="28"/>
          <w:szCs w:val="28"/>
        </w:rPr>
      </w:pPr>
    </w:p>
    <w:p w:rsidR="00C4287C" w:rsidRDefault="00C4287C" w:rsidP="00F42971">
      <w:pPr>
        <w:rPr>
          <w:b/>
          <w:bCs/>
          <w:color w:val="FF6600"/>
          <w:sz w:val="28"/>
          <w:szCs w:val="28"/>
        </w:rPr>
      </w:pPr>
    </w:p>
    <w:p w:rsidR="00C4287C" w:rsidRDefault="00C4287C" w:rsidP="00F42971"/>
    <w:p w:rsidR="00C4287C" w:rsidRDefault="00C4287C" w:rsidP="00F42971"/>
    <w:p w:rsidR="00C4287C" w:rsidRDefault="00C4287C" w:rsidP="00F42971"/>
    <w:p w:rsidR="00C4287C" w:rsidRDefault="00C4287C" w:rsidP="00F42971"/>
    <w:p w:rsidR="00C4287C" w:rsidRDefault="00C4287C" w:rsidP="00F42971"/>
    <w:p w:rsidR="00C4287C" w:rsidRDefault="00C4287C" w:rsidP="00F42971"/>
    <w:p w:rsidR="00C4287C" w:rsidRDefault="00C4287C" w:rsidP="00F42971"/>
    <w:p w:rsidR="00C4287C" w:rsidRDefault="00C4287C" w:rsidP="00F42971"/>
    <w:p w:rsidR="00C4287C" w:rsidRDefault="00C4287C" w:rsidP="00F42971"/>
    <w:p w:rsidR="00C4287C" w:rsidRDefault="00C4287C" w:rsidP="00F42971"/>
    <w:p w:rsidR="00C4287C" w:rsidRDefault="00C4287C" w:rsidP="00F42971"/>
    <w:p w:rsidR="00C4287C" w:rsidRDefault="00C4287C" w:rsidP="00F42971"/>
    <w:p w:rsidR="00C4287C" w:rsidRDefault="00C4287C" w:rsidP="00F42971"/>
    <w:p w:rsidR="00C4287C" w:rsidRDefault="00C4287C" w:rsidP="00F42971"/>
    <w:p w:rsidR="00C4287C" w:rsidRDefault="00C4287C" w:rsidP="00F42971"/>
    <w:p w:rsidR="00C4287C" w:rsidRDefault="00C4287C" w:rsidP="00F42971"/>
    <w:p w:rsidR="00C4287C" w:rsidRDefault="00C4287C" w:rsidP="00F42971"/>
    <w:p w:rsidR="00C4287C" w:rsidRDefault="00C4287C" w:rsidP="00F42971"/>
    <w:p w:rsidR="00C4287C" w:rsidRDefault="00C4287C" w:rsidP="00553F65">
      <w:pPr>
        <w:pStyle w:val="ConsPlusNormal0"/>
        <w:ind w:firstLine="0"/>
      </w:pPr>
    </w:p>
    <w:p w:rsidR="00C4287C" w:rsidRDefault="00C4287C" w:rsidP="00426DBD"/>
    <w:p w:rsidR="00C4287C" w:rsidRDefault="00C4287C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АДМИНИСТРАЦИЯ</w:t>
      </w:r>
    </w:p>
    <w:p w:rsidR="00C4287C" w:rsidRDefault="00C4287C" w:rsidP="00426DBD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C4287C" w:rsidRDefault="00C4287C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Калининский сельсовет</w:t>
      </w:r>
    </w:p>
    <w:p w:rsidR="00C4287C" w:rsidRDefault="00C4287C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C4287C" w:rsidRDefault="00C4287C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Оренбургской области </w:t>
      </w:r>
    </w:p>
    <w:p w:rsidR="00C4287C" w:rsidRDefault="00C4287C" w:rsidP="00426DBD">
      <w:pPr>
        <w:pStyle w:val="Heading1"/>
        <w:jc w:val="left"/>
        <w:rPr>
          <w:sz w:val="28"/>
        </w:rPr>
      </w:pPr>
      <w:r>
        <w:rPr>
          <w:sz w:val="28"/>
        </w:rPr>
        <w:t xml:space="preserve">         ПОСТАНОВЛЕНИЕ                                         </w:t>
      </w:r>
    </w:p>
    <w:p w:rsidR="00C4287C" w:rsidRDefault="00C4287C" w:rsidP="00426DBD"/>
    <w:p w:rsidR="00C4287C" w:rsidRPr="000B1A21" w:rsidRDefault="00C4287C" w:rsidP="00426DBD">
      <w:r w:rsidRPr="000B1A21">
        <w:rPr>
          <w:sz w:val="28"/>
          <w:szCs w:val="28"/>
        </w:rPr>
        <w:t xml:space="preserve">        </w:t>
      </w:r>
      <w:r w:rsidRPr="000B1A21">
        <w:rPr>
          <w:sz w:val="28"/>
          <w:szCs w:val="28"/>
          <w:u w:val="single"/>
        </w:rPr>
        <w:t xml:space="preserve">04.05.2022 </w:t>
      </w:r>
      <w:r w:rsidRPr="000B1A21">
        <w:rPr>
          <w:sz w:val="28"/>
          <w:szCs w:val="28"/>
        </w:rPr>
        <w:t>№</w:t>
      </w:r>
      <w:r w:rsidRPr="000B1A21">
        <w:t xml:space="preserve">  </w:t>
      </w:r>
      <w:r w:rsidRPr="000B1A21">
        <w:rPr>
          <w:sz w:val="28"/>
          <w:szCs w:val="28"/>
          <w:u w:val="single"/>
        </w:rPr>
        <w:t>52– п</w:t>
      </w:r>
    </w:p>
    <w:p w:rsidR="00C4287C" w:rsidRPr="000B1A21" w:rsidRDefault="00C4287C" w:rsidP="00426DBD">
      <w:pPr>
        <w:rPr>
          <w:sz w:val="28"/>
        </w:rPr>
      </w:pPr>
      <w:r w:rsidRPr="000B1A21">
        <w:rPr>
          <w:sz w:val="28"/>
        </w:rPr>
        <w:t xml:space="preserve">               пос.Калинин</w:t>
      </w:r>
    </w:p>
    <w:p w:rsidR="00C4287C" w:rsidRDefault="00C4287C" w:rsidP="00426DBD">
      <w:pPr>
        <w:ind w:right="283"/>
        <w:jc w:val="both"/>
        <w:rPr>
          <w:b/>
          <w:sz w:val="16"/>
          <w:szCs w:val="16"/>
        </w:rPr>
      </w:pPr>
      <w:r>
        <w:rPr>
          <w:noProof/>
        </w:rPr>
        <w:pict>
          <v:line id="_x0000_s1026" style="position:absolute;left:0;text-align:left;flip:x;z-index:251659264" from="261pt,7.7pt" to="279pt,7.7pt"/>
        </w:pict>
      </w:r>
      <w:r>
        <w:rPr>
          <w:noProof/>
        </w:rPr>
        <w:pict>
          <v:line id="_x0000_s1027" style="position:absolute;left:0;text-align:left;z-index:251658240" from="279pt,7.7pt" to="279pt,25.7pt"/>
        </w:pict>
      </w:r>
      <w:r>
        <w:rPr>
          <w:noProof/>
        </w:rPr>
        <w:pict>
          <v:line id="_x0000_s1028" style="position:absolute;left:0;text-align:left;z-index:251656192" from="-9.05pt,8.85pt" to="-9.05pt,26.85pt"/>
        </w:pict>
      </w:r>
      <w:r>
        <w:rPr>
          <w:noProof/>
        </w:rPr>
        <w:pict>
          <v:line id="_x0000_s1029" style="position:absolute;left:0;text-align:left;z-index:251657216" from="-9.05pt,8.85pt" to="8.95pt,8.85pt"/>
        </w:pict>
      </w:r>
    </w:p>
    <w:p w:rsidR="00C4287C" w:rsidRDefault="00C4287C" w:rsidP="00FA341A">
      <w:pPr>
        <w:pStyle w:val="Heading1"/>
        <w:jc w:val="left"/>
        <w:rPr>
          <w:b w:val="0"/>
          <w:sz w:val="28"/>
          <w:szCs w:val="28"/>
        </w:rPr>
      </w:pPr>
      <w:r w:rsidRPr="00FA341A">
        <w:rPr>
          <w:b w:val="0"/>
          <w:sz w:val="28"/>
          <w:szCs w:val="28"/>
        </w:rPr>
        <w:t xml:space="preserve">"О реализации бюджетных инвестиций на </w:t>
      </w:r>
    </w:p>
    <w:p w:rsidR="00C4287C" w:rsidRDefault="00C4287C" w:rsidP="00FA341A">
      <w:pPr>
        <w:pStyle w:val="Heading1"/>
        <w:jc w:val="left"/>
        <w:rPr>
          <w:b w:val="0"/>
          <w:sz w:val="28"/>
          <w:szCs w:val="28"/>
        </w:rPr>
      </w:pPr>
      <w:r w:rsidRPr="00FA341A">
        <w:rPr>
          <w:b w:val="0"/>
          <w:sz w:val="28"/>
          <w:szCs w:val="28"/>
        </w:rPr>
        <w:t xml:space="preserve">приобретение жилых помещений в </w:t>
      </w:r>
    </w:p>
    <w:p w:rsidR="00C4287C" w:rsidRDefault="00C4287C" w:rsidP="00FA341A">
      <w:pPr>
        <w:pStyle w:val="Heading1"/>
        <w:jc w:val="left"/>
        <w:rPr>
          <w:b w:val="0"/>
          <w:sz w:val="28"/>
          <w:szCs w:val="28"/>
        </w:rPr>
      </w:pPr>
      <w:r w:rsidRPr="00FA341A">
        <w:rPr>
          <w:b w:val="0"/>
          <w:sz w:val="28"/>
          <w:szCs w:val="28"/>
        </w:rPr>
        <w:t xml:space="preserve">собственность Калининского сельсовета на </w:t>
      </w:r>
    </w:p>
    <w:p w:rsidR="00C4287C" w:rsidRDefault="00C4287C" w:rsidP="00FA341A">
      <w:pPr>
        <w:pStyle w:val="Heading1"/>
        <w:jc w:val="left"/>
        <w:rPr>
          <w:b w:val="0"/>
          <w:sz w:val="28"/>
          <w:szCs w:val="28"/>
        </w:rPr>
      </w:pPr>
      <w:r w:rsidRPr="00FA341A">
        <w:rPr>
          <w:b w:val="0"/>
          <w:sz w:val="28"/>
          <w:szCs w:val="28"/>
        </w:rPr>
        <w:t xml:space="preserve">территории Калининского сельсовета, </w:t>
      </w:r>
    </w:p>
    <w:p w:rsidR="00C4287C" w:rsidRDefault="00C4287C" w:rsidP="00FA341A">
      <w:pPr>
        <w:pStyle w:val="Heading1"/>
        <w:jc w:val="left"/>
        <w:rPr>
          <w:b w:val="0"/>
          <w:sz w:val="28"/>
          <w:szCs w:val="28"/>
        </w:rPr>
      </w:pPr>
      <w:r w:rsidRPr="00FA341A">
        <w:rPr>
          <w:b w:val="0"/>
          <w:sz w:val="28"/>
          <w:szCs w:val="28"/>
        </w:rPr>
        <w:t>имеющих право на обеспечение жилым</w:t>
      </w:r>
    </w:p>
    <w:p w:rsidR="00C4287C" w:rsidRPr="00FA341A" w:rsidRDefault="00C4287C" w:rsidP="00FA341A">
      <w:pPr>
        <w:pStyle w:val="Heading1"/>
        <w:jc w:val="left"/>
        <w:rPr>
          <w:b w:val="0"/>
          <w:sz w:val="28"/>
          <w:szCs w:val="28"/>
        </w:rPr>
      </w:pPr>
      <w:r w:rsidRPr="00FA341A">
        <w:rPr>
          <w:b w:val="0"/>
          <w:sz w:val="28"/>
          <w:szCs w:val="28"/>
        </w:rPr>
        <w:t xml:space="preserve"> помещением"</w:t>
      </w:r>
    </w:p>
    <w:p w:rsidR="00C4287C" w:rsidRPr="00226638" w:rsidRDefault="00C4287C" w:rsidP="00FA341A">
      <w:pPr>
        <w:pStyle w:val="11"/>
        <w:keepNext/>
        <w:keepLines/>
        <w:shd w:val="clear" w:color="auto" w:fill="auto"/>
        <w:spacing w:before="0" w:line="240" w:lineRule="auto"/>
        <w:ind w:left="357" w:right="4135" w:firstLine="351"/>
        <w:rPr>
          <w:sz w:val="28"/>
          <w:szCs w:val="24"/>
          <w:shd w:val="clear" w:color="auto" w:fill="auto"/>
        </w:rPr>
      </w:pPr>
    </w:p>
    <w:p w:rsidR="00C4287C" w:rsidRPr="00226638" w:rsidRDefault="00C4287C" w:rsidP="00553F65">
      <w:pPr>
        <w:pStyle w:val="BodyTextIndent3"/>
        <w:ind w:left="360" w:right="5137"/>
        <w:rPr>
          <w:noProof/>
        </w:rPr>
      </w:pPr>
    </w:p>
    <w:p w:rsidR="00C4287C" w:rsidRDefault="00C4287C" w:rsidP="00553F65">
      <w:pPr>
        <w:pStyle w:val="BodyTextIndent3"/>
        <w:ind w:left="360" w:right="5137"/>
        <w:rPr>
          <w:noProof/>
        </w:rPr>
      </w:pPr>
    </w:p>
    <w:p w:rsidR="00C4287C" w:rsidRDefault="00C4287C" w:rsidP="00FA341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на основании постановления администрации Калининского сельсовета </w:t>
      </w:r>
      <w:r w:rsidRPr="000B1A21">
        <w:rPr>
          <w:sz w:val="28"/>
          <w:szCs w:val="28"/>
        </w:rPr>
        <w:t>от 09.07.2015 № 49-п "Об утверждении Порядка принятия решения о</w:t>
      </w:r>
      <w:r>
        <w:rPr>
          <w:sz w:val="28"/>
          <w:szCs w:val="28"/>
        </w:rPr>
        <w:t xml:space="preserve"> подготовке и реализации бюджетных инвестиций в объекты муниципальной собственности Калининского сельсовета":</w:t>
      </w:r>
    </w:p>
    <w:p w:rsidR="00C4287C" w:rsidRDefault="00C4287C" w:rsidP="00226638">
      <w:pPr>
        <w:ind w:firstLine="567"/>
        <w:jc w:val="both"/>
        <w:rPr>
          <w:b/>
          <w:sz w:val="28"/>
        </w:rPr>
      </w:pPr>
      <w:r w:rsidRPr="005F0000">
        <w:rPr>
          <w:b/>
          <w:sz w:val="28"/>
        </w:rPr>
        <w:t>ПОСТАНОВЛЯЕТ:</w:t>
      </w:r>
    </w:p>
    <w:p w:rsidR="00C4287C" w:rsidRPr="005F0000" w:rsidRDefault="00C4287C" w:rsidP="00226638">
      <w:pPr>
        <w:ind w:firstLine="709"/>
        <w:jc w:val="both"/>
        <w:rPr>
          <w:b/>
          <w:sz w:val="28"/>
        </w:rPr>
      </w:pPr>
    </w:p>
    <w:p w:rsidR="00C4287C" w:rsidRDefault="00C4287C" w:rsidP="00FA341A">
      <w:pPr>
        <w:widowControl w:val="0"/>
        <w:numPr>
          <w:ilvl w:val="0"/>
          <w:numId w:val="24"/>
        </w:num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 Осуществить в 2022 году реализацию бюджетных инвестиций в размере </w:t>
      </w:r>
      <w:r w:rsidRPr="000B1A21">
        <w:rPr>
          <w:sz w:val="28"/>
          <w:szCs w:val="28"/>
        </w:rPr>
        <w:t>200 тыс. рублей</w:t>
      </w:r>
      <w:r>
        <w:rPr>
          <w:sz w:val="28"/>
          <w:szCs w:val="28"/>
        </w:rPr>
        <w:t xml:space="preserve"> на приобретение жилых помещений в собственность Калининского сельсовета, в целях их предоставления по договорам найма специализированного жилого помещения </w:t>
      </w:r>
      <w:r>
        <w:rPr>
          <w:sz w:val="28"/>
        </w:rPr>
        <w:t>для временного проживания лиц, имеющих право на обеспечение жилым помещением на территории Калининского сельсовета</w:t>
      </w:r>
      <w:r>
        <w:rPr>
          <w:sz w:val="28"/>
          <w:szCs w:val="28"/>
        </w:rPr>
        <w:t>:</w:t>
      </w:r>
      <w:r>
        <w:rPr>
          <w:sz w:val="28"/>
        </w:rPr>
        <w:t xml:space="preserve"> </w:t>
      </w:r>
    </w:p>
    <w:p w:rsidR="00C4287C" w:rsidRDefault="00C4287C" w:rsidP="00FA341A">
      <w:pPr>
        <w:ind w:firstLineChars="257" w:firstLine="720"/>
        <w:rPr>
          <w:sz w:val="28"/>
        </w:rPr>
      </w:pPr>
      <w:r>
        <w:rPr>
          <w:sz w:val="28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C4287C" w:rsidRDefault="00C4287C" w:rsidP="00FA341A">
      <w:pPr>
        <w:rPr>
          <w:sz w:val="28"/>
        </w:rPr>
      </w:pPr>
      <w:r>
        <w:rPr>
          <w:sz w:val="28"/>
        </w:rPr>
        <w:t xml:space="preserve">         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C4287C" w:rsidRDefault="00C4287C" w:rsidP="00FA341A">
      <w:pPr>
        <w:rPr>
          <w:sz w:val="28"/>
        </w:rPr>
      </w:pPr>
      <w:r>
        <w:rPr>
          <w:sz w:val="28"/>
        </w:rPr>
        <w:t xml:space="preserve">        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C4287C" w:rsidRDefault="00C4287C" w:rsidP="00FA341A">
      <w:pPr>
        <w:rPr>
          <w:sz w:val="28"/>
        </w:rPr>
      </w:pPr>
      <w:r>
        <w:rPr>
          <w:sz w:val="28"/>
        </w:rPr>
        <w:t xml:space="preserve">       4)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C4287C" w:rsidRDefault="00C4287C" w:rsidP="00FA341A">
      <w:pPr>
        <w:rPr>
          <w:sz w:val="28"/>
        </w:rPr>
      </w:pPr>
      <w:r>
        <w:rPr>
          <w:sz w:val="28"/>
        </w:rPr>
        <w:t xml:space="preserve">       5) иных граждан в случаях, предусмотренных законодательством.</w:t>
      </w:r>
    </w:p>
    <w:p w:rsidR="00C4287C" w:rsidRDefault="00C4287C" w:rsidP="00FA341A">
      <w:pPr>
        <w:rPr>
          <w:sz w:val="28"/>
          <w:szCs w:val="28"/>
        </w:rPr>
      </w:pPr>
      <w:r>
        <w:rPr>
          <w:sz w:val="28"/>
          <w:szCs w:val="28"/>
        </w:rPr>
        <w:t xml:space="preserve">       2. Главный распорядитель средств областного бюджета: администрация </w:t>
      </w:r>
      <w:r>
        <w:rPr>
          <w:sz w:val="28"/>
        </w:rPr>
        <w:t>Калининского сельсовета</w:t>
      </w:r>
      <w:r>
        <w:rPr>
          <w:sz w:val="28"/>
          <w:szCs w:val="28"/>
        </w:rPr>
        <w:t>;</w:t>
      </w:r>
    </w:p>
    <w:p w:rsidR="00C4287C" w:rsidRDefault="00C4287C" w:rsidP="00FA341A">
      <w:pPr>
        <w:rPr>
          <w:sz w:val="28"/>
          <w:szCs w:val="28"/>
        </w:rPr>
      </w:pPr>
      <w:r>
        <w:rPr>
          <w:sz w:val="28"/>
          <w:szCs w:val="28"/>
        </w:rPr>
        <w:t xml:space="preserve">Заказчик: администрация </w:t>
      </w:r>
      <w:r>
        <w:rPr>
          <w:sz w:val="28"/>
        </w:rPr>
        <w:t>Калининского сельсовета</w:t>
      </w:r>
      <w:r>
        <w:rPr>
          <w:sz w:val="28"/>
          <w:szCs w:val="28"/>
        </w:rPr>
        <w:t>;</w:t>
      </w:r>
    </w:p>
    <w:p w:rsidR="00C4287C" w:rsidRDefault="00C4287C" w:rsidP="00FA341A">
      <w:pPr>
        <w:rPr>
          <w:sz w:val="28"/>
          <w:szCs w:val="28"/>
        </w:rPr>
      </w:pPr>
      <w:r>
        <w:rPr>
          <w:sz w:val="28"/>
          <w:szCs w:val="28"/>
        </w:rPr>
        <w:t xml:space="preserve">Направление инвестирования: приобретение объекта в собственность </w:t>
      </w:r>
      <w:r>
        <w:rPr>
          <w:sz w:val="28"/>
        </w:rPr>
        <w:t>Калининского сельсовета</w:t>
      </w:r>
      <w:r>
        <w:rPr>
          <w:sz w:val="28"/>
          <w:szCs w:val="28"/>
        </w:rPr>
        <w:t>;</w:t>
      </w:r>
    </w:p>
    <w:p w:rsidR="00C4287C" w:rsidRDefault="00C4287C" w:rsidP="00FA341A">
      <w:pPr>
        <w:rPr>
          <w:sz w:val="28"/>
          <w:szCs w:val="28"/>
        </w:rPr>
      </w:pPr>
      <w:r>
        <w:rPr>
          <w:sz w:val="28"/>
          <w:szCs w:val="28"/>
        </w:rPr>
        <w:t xml:space="preserve">Предполагаемая мощность объекта - </w:t>
      </w:r>
      <w:r w:rsidRPr="000B1A21">
        <w:rPr>
          <w:sz w:val="28"/>
          <w:szCs w:val="28"/>
        </w:rPr>
        <w:t>1 квартира</w:t>
      </w:r>
      <w:r>
        <w:rPr>
          <w:sz w:val="28"/>
          <w:szCs w:val="28"/>
        </w:rPr>
        <w:t xml:space="preserve"> (общая площадь одной квартиры не менее </w:t>
      </w:r>
      <w:smartTag w:uri="urn:schemas-microsoft-com:office:smarttags" w:element="metricconverter">
        <w:smartTagPr>
          <w:attr w:name="ProductID" w:val="30 кв. м"/>
        </w:smartTagPr>
        <w:r w:rsidRPr="000B1A21">
          <w:rPr>
            <w:sz w:val="28"/>
            <w:szCs w:val="28"/>
          </w:rPr>
          <w:t>30 кв. м</w:t>
        </w:r>
      </w:smartTag>
      <w:r>
        <w:rPr>
          <w:sz w:val="28"/>
          <w:szCs w:val="28"/>
        </w:rPr>
        <w:t xml:space="preserve">) на территории </w:t>
      </w:r>
      <w:r>
        <w:rPr>
          <w:sz w:val="28"/>
        </w:rPr>
        <w:t>Калининского сельсовета</w:t>
      </w:r>
      <w:r>
        <w:rPr>
          <w:sz w:val="28"/>
          <w:szCs w:val="28"/>
        </w:rPr>
        <w:t>;</w:t>
      </w:r>
    </w:p>
    <w:p w:rsidR="00C4287C" w:rsidRPr="000B1A21" w:rsidRDefault="00C4287C" w:rsidP="00FA341A">
      <w:pPr>
        <w:rPr>
          <w:sz w:val="28"/>
          <w:szCs w:val="28"/>
        </w:rPr>
      </w:pPr>
      <w:r>
        <w:rPr>
          <w:sz w:val="28"/>
          <w:szCs w:val="28"/>
        </w:rPr>
        <w:t xml:space="preserve">Предполагаемый срок приобретения объекта: </w:t>
      </w:r>
      <w:r w:rsidRPr="000B1A21">
        <w:rPr>
          <w:sz w:val="28"/>
          <w:szCs w:val="28"/>
        </w:rPr>
        <w:t>1 августа 2022 года;</w:t>
      </w:r>
    </w:p>
    <w:p w:rsidR="00C4287C" w:rsidRPr="000B1A21" w:rsidRDefault="00C4287C" w:rsidP="00FA341A">
      <w:pPr>
        <w:rPr>
          <w:sz w:val="28"/>
          <w:szCs w:val="28"/>
        </w:rPr>
      </w:pPr>
      <w:r>
        <w:rPr>
          <w:sz w:val="28"/>
          <w:szCs w:val="28"/>
        </w:rPr>
        <w:t xml:space="preserve">Предполагаемая стоимость объекта: </w:t>
      </w:r>
      <w:r w:rsidRPr="000B1A21">
        <w:rPr>
          <w:sz w:val="28"/>
          <w:szCs w:val="28"/>
        </w:rPr>
        <w:t>200 тыс. рублей;</w:t>
      </w:r>
    </w:p>
    <w:p w:rsidR="00C4287C" w:rsidRPr="000B1A21" w:rsidRDefault="00C4287C" w:rsidP="00FA341A">
      <w:pPr>
        <w:rPr>
          <w:sz w:val="28"/>
          <w:szCs w:val="28"/>
        </w:rPr>
      </w:pPr>
      <w:r>
        <w:rPr>
          <w:sz w:val="28"/>
          <w:szCs w:val="28"/>
        </w:rPr>
        <w:t xml:space="preserve">Общий объем инвестиций в 2022 году: </w:t>
      </w:r>
      <w:r w:rsidRPr="000B1A21">
        <w:rPr>
          <w:sz w:val="28"/>
          <w:szCs w:val="28"/>
        </w:rPr>
        <w:t>200 тыс. рублей.</w:t>
      </w:r>
    </w:p>
    <w:p w:rsidR="00C4287C" w:rsidRPr="002A6992" w:rsidRDefault="00C4287C" w:rsidP="000B1A21">
      <w:pPr>
        <w:tabs>
          <w:tab w:val="left" w:pos="426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3. </w:t>
      </w:r>
      <w:r w:rsidRPr="002A6992">
        <w:rPr>
          <w:sz w:val="28"/>
          <w:szCs w:val="28"/>
        </w:rPr>
        <w:t>Контроль за исполнением  настоящего Постановления оставляю за собой.</w:t>
      </w:r>
    </w:p>
    <w:p w:rsidR="00C4287C" w:rsidRDefault="00C4287C" w:rsidP="00FA341A">
      <w:pPr>
        <w:rPr>
          <w:sz w:val="28"/>
          <w:szCs w:val="28"/>
        </w:rPr>
      </w:pPr>
      <w:r>
        <w:rPr>
          <w:sz w:val="28"/>
          <w:szCs w:val="28"/>
        </w:rPr>
        <w:t xml:space="preserve">     4. Постановление вступает в силу со дня подписания.</w:t>
      </w:r>
    </w:p>
    <w:p w:rsidR="00C4287C" w:rsidRDefault="00C4287C" w:rsidP="00226638">
      <w:pPr>
        <w:spacing w:line="360" w:lineRule="auto"/>
        <w:ind w:firstLine="709"/>
        <w:jc w:val="both"/>
        <w:rPr>
          <w:sz w:val="28"/>
          <w:szCs w:val="28"/>
        </w:rPr>
      </w:pPr>
    </w:p>
    <w:p w:rsidR="00C4287C" w:rsidRDefault="00C4287C" w:rsidP="00226638">
      <w:pPr>
        <w:spacing w:line="360" w:lineRule="auto"/>
        <w:ind w:firstLine="709"/>
        <w:jc w:val="both"/>
        <w:rPr>
          <w:sz w:val="28"/>
          <w:szCs w:val="28"/>
        </w:rPr>
      </w:pPr>
    </w:p>
    <w:p w:rsidR="00C4287C" w:rsidRDefault="00C4287C" w:rsidP="00226638">
      <w:pPr>
        <w:spacing w:line="360" w:lineRule="auto"/>
        <w:ind w:firstLine="709"/>
        <w:jc w:val="both"/>
        <w:rPr>
          <w:sz w:val="28"/>
          <w:szCs w:val="28"/>
        </w:rPr>
      </w:pPr>
    </w:p>
    <w:p w:rsidR="00C4287C" w:rsidRDefault="00C4287C" w:rsidP="00226638">
      <w:pPr>
        <w:spacing w:line="360" w:lineRule="auto"/>
        <w:ind w:firstLine="709"/>
        <w:jc w:val="both"/>
        <w:rPr>
          <w:sz w:val="28"/>
          <w:szCs w:val="28"/>
        </w:rPr>
      </w:pPr>
    </w:p>
    <w:p w:rsidR="00C4287C" w:rsidRPr="00553F65" w:rsidRDefault="00C4287C" w:rsidP="00553F65">
      <w:pPr>
        <w:spacing w:line="360" w:lineRule="auto"/>
        <w:jc w:val="both"/>
        <w:rPr>
          <w:rStyle w:val="Heading1Char"/>
          <w:b w:val="0"/>
          <w:bCs w:val="0"/>
          <w:sz w:val="28"/>
          <w:szCs w:val="20"/>
          <w:lang w:val="ru-RU"/>
        </w:rPr>
      </w:pPr>
      <w:r>
        <w:rPr>
          <w:rStyle w:val="Heading1Char"/>
          <w:b w:val="0"/>
          <w:bCs w:val="0"/>
          <w:sz w:val="28"/>
          <w:szCs w:val="20"/>
          <w:lang w:val="ru-RU"/>
        </w:rPr>
        <w:t xml:space="preserve"> Глава администрации                                                           В.А.Тюрькина</w:t>
      </w:r>
      <w:r w:rsidRPr="006800B8">
        <w:rPr>
          <w:rStyle w:val="Heading1Char"/>
          <w:b w:val="0"/>
          <w:bCs w:val="0"/>
          <w:lang w:val="ru-RU"/>
        </w:rPr>
        <w:t xml:space="preserve">  </w:t>
      </w:r>
    </w:p>
    <w:p w:rsidR="00C4287C" w:rsidRDefault="00C4287C" w:rsidP="00553F65">
      <w:r>
        <w:t xml:space="preserve"> </w:t>
      </w:r>
    </w:p>
    <w:p w:rsidR="00C4287C" w:rsidRDefault="00C4287C" w:rsidP="00553F65"/>
    <w:p w:rsidR="00C4287C" w:rsidRDefault="00C4287C" w:rsidP="00553F65"/>
    <w:p w:rsidR="00C4287C" w:rsidRDefault="00C4287C" w:rsidP="00553F65"/>
    <w:p w:rsidR="00C4287C" w:rsidRDefault="00C4287C" w:rsidP="00553F65"/>
    <w:p w:rsidR="00C4287C" w:rsidRDefault="00C4287C" w:rsidP="00553F65"/>
    <w:p w:rsidR="00C4287C" w:rsidRDefault="00C4287C" w:rsidP="00553F65"/>
    <w:p w:rsidR="00C4287C" w:rsidRDefault="00C4287C" w:rsidP="00553F65"/>
    <w:p w:rsidR="00C4287C" w:rsidRDefault="00C4287C" w:rsidP="00553F65"/>
    <w:p w:rsidR="00C4287C" w:rsidRDefault="00C4287C" w:rsidP="00553F65"/>
    <w:p w:rsidR="00C4287C" w:rsidRDefault="00C4287C" w:rsidP="00553F65"/>
    <w:p w:rsidR="00C4287C" w:rsidRDefault="00C4287C" w:rsidP="00553F65"/>
    <w:p w:rsidR="00C4287C" w:rsidRDefault="00C4287C" w:rsidP="00553F65"/>
    <w:p w:rsidR="00C4287C" w:rsidRDefault="00C4287C" w:rsidP="00553F65"/>
    <w:p w:rsidR="00C4287C" w:rsidRDefault="00C4287C" w:rsidP="00553F65"/>
    <w:p w:rsidR="00C4287C" w:rsidRDefault="00C4287C" w:rsidP="00553F65"/>
    <w:p w:rsidR="00C4287C" w:rsidRDefault="00C4287C" w:rsidP="00553F65"/>
    <w:p w:rsidR="00C4287C" w:rsidRDefault="00C4287C" w:rsidP="00553F65"/>
    <w:p w:rsidR="00C4287C" w:rsidRDefault="00C4287C" w:rsidP="00553F65"/>
    <w:p w:rsidR="00C4287C" w:rsidRDefault="00C4287C" w:rsidP="00553F65"/>
    <w:p w:rsidR="00C4287C" w:rsidRDefault="00C4287C" w:rsidP="00553F65"/>
    <w:p w:rsidR="00C4287C" w:rsidRDefault="00C4287C" w:rsidP="00553F65"/>
    <w:p w:rsidR="00C4287C" w:rsidRDefault="00C4287C" w:rsidP="00553F65"/>
    <w:p w:rsidR="00C4287C" w:rsidRDefault="00C4287C" w:rsidP="00553F65"/>
    <w:p w:rsidR="00C4287C" w:rsidRPr="00553F65" w:rsidRDefault="00C4287C" w:rsidP="00553F65">
      <w:pPr>
        <w:sectPr w:rsidR="00C4287C" w:rsidRPr="00553F65" w:rsidSect="006F2A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 </w:t>
      </w:r>
      <w:r>
        <w:rPr>
          <w:sz w:val="24"/>
          <w:szCs w:val="24"/>
        </w:rPr>
        <w:t>Разослано</w:t>
      </w:r>
      <w:r w:rsidRPr="00103321">
        <w:rPr>
          <w:sz w:val="24"/>
          <w:szCs w:val="24"/>
        </w:rPr>
        <w:t>: админист</w:t>
      </w:r>
      <w:r>
        <w:rPr>
          <w:sz w:val="24"/>
          <w:szCs w:val="24"/>
        </w:rPr>
        <w:t>рации района, прокурору района</w:t>
      </w:r>
    </w:p>
    <w:p w:rsidR="00C4287C" w:rsidRDefault="00C4287C" w:rsidP="00553F65">
      <w:pPr>
        <w:pStyle w:val="BodyText"/>
        <w:rPr>
          <w:color w:val="000000"/>
          <w:szCs w:val="28"/>
        </w:rPr>
      </w:pPr>
      <w:r>
        <w:t xml:space="preserve">                                                                                 </w:t>
      </w:r>
      <w:r>
        <w:rPr>
          <w:color w:val="000000"/>
          <w:szCs w:val="28"/>
        </w:rPr>
        <w:t xml:space="preserve">                        </w:t>
      </w:r>
    </w:p>
    <w:p w:rsidR="00C4287C" w:rsidRPr="007D50D2" w:rsidRDefault="00C4287C" w:rsidP="00FA341A">
      <w:pPr>
        <w:tabs>
          <w:tab w:val="left" w:pos="4020"/>
          <w:tab w:val="left" w:pos="5387"/>
          <w:tab w:val="left" w:pos="5670"/>
          <w:tab w:val="left" w:pos="7800"/>
        </w:tabs>
        <w:jc w:val="right"/>
      </w:pPr>
      <w:r>
        <w:t xml:space="preserve">                                                                                          </w:t>
      </w:r>
    </w:p>
    <w:p w:rsidR="00C4287C" w:rsidRDefault="00C4287C" w:rsidP="00426DBD">
      <w:pPr>
        <w:rPr>
          <w:sz w:val="24"/>
          <w:szCs w:val="24"/>
        </w:rPr>
      </w:pPr>
    </w:p>
    <w:sectPr w:rsidR="00C4287C" w:rsidSect="006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87C" w:rsidRDefault="00C4287C" w:rsidP="003D28E4">
      <w:r>
        <w:separator/>
      </w:r>
    </w:p>
  </w:endnote>
  <w:endnote w:type="continuationSeparator" w:id="0">
    <w:p w:rsidR="00C4287C" w:rsidRDefault="00C4287C" w:rsidP="003D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87C" w:rsidRDefault="00C4287C" w:rsidP="003D28E4">
      <w:r>
        <w:separator/>
      </w:r>
    </w:p>
  </w:footnote>
  <w:footnote w:type="continuationSeparator" w:id="0">
    <w:p w:rsidR="00C4287C" w:rsidRDefault="00C4287C" w:rsidP="003D2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3CA2E0"/>
    <w:multiLevelType w:val="singleLevel"/>
    <w:tmpl w:val="DE3CA2E0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702185E"/>
    <w:multiLevelType w:val="hybridMultilevel"/>
    <w:tmpl w:val="ECF28D4A"/>
    <w:lvl w:ilvl="0" w:tplc="CD86407E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4B3000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482610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2D035F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94FD4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D50272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32D72375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3A190AB1"/>
    <w:multiLevelType w:val="hybridMultilevel"/>
    <w:tmpl w:val="3FCCCC2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3FE85772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27138BB"/>
    <w:multiLevelType w:val="hybridMultilevel"/>
    <w:tmpl w:val="AA3C4A14"/>
    <w:lvl w:ilvl="0" w:tplc="98E2A280">
      <w:start w:val="1"/>
      <w:numFmt w:val="decimal"/>
      <w:lvlText w:val="%1."/>
      <w:lvlJc w:val="left"/>
      <w:pPr>
        <w:ind w:left="3234" w:hanging="360"/>
      </w:pPr>
      <w:rPr>
        <w:rFonts w:cs="Times New Roman"/>
        <w:sz w:val="27"/>
      </w:rPr>
    </w:lvl>
    <w:lvl w:ilvl="1" w:tplc="04190019">
      <w:start w:val="1"/>
      <w:numFmt w:val="lowerLetter"/>
      <w:lvlText w:val="%2."/>
      <w:lvlJc w:val="left"/>
      <w:pPr>
        <w:ind w:left="39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3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994" w:hanging="180"/>
      </w:pPr>
      <w:rPr>
        <w:rFonts w:cs="Times New Roman"/>
      </w:rPr>
    </w:lvl>
  </w:abstractNum>
  <w:abstractNum w:abstractNumId="12">
    <w:nsid w:val="4630548A"/>
    <w:multiLevelType w:val="hybridMultilevel"/>
    <w:tmpl w:val="9684B718"/>
    <w:lvl w:ilvl="0" w:tplc="E3A261AC">
      <w:start w:val="1"/>
      <w:numFmt w:val="decimal"/>
      <w:lvlText w:val="%1."/>
      <w:lvlJc w:val="left"/>
      <w:pPr>
        <w:ind w:left="1245" w:hanging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22924FC"/>
    <w:multiLevelType w:val="multilevel"/>
    <w:tmpl w:val="7A48B8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>
    <w:nsid w:val="600B4C6B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1682433"/>
    <w:multiLevelType w:val="multilevel"/>
    <w:tmpl w:val="F73A0F30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7B84EEC"/>
    <w:multiLevelType w:val="hybridMultilevel"/>
    <w:tmpl w:val="71FE9820"/>
    <w:lvl w:ilvl="0" w:tplc="5AB408D0">
      <w:start w:val="8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7">
    <w:nsid w:val="68030F61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69425383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4F22C89"/>
    <w:multiLevelType w:val="hybridMultilevel"/>
    <w:tmpl w:val="7A48B8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>
    <w:nsid w:val="78EF45F8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79B86305"/>
    <w:multiLevelType w:val="hybridMultilevel"/>
    <w:tmpl w:val="F73A0F30"/>
    <w:lvl w:ilvl="0" w:tplc="6A2447AC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E1F4AF9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7"/>
  </w:num>
  <w:num w:numId="7">
    <w:abstractNumId w:val="17"/>
  </w:num>
  <w:num w:numId="8">
    <w:abstractNumId w:val="20"/>
  </w:num>
  <w:num w:numId="9">
    <w:abstractNumId w:val="21"/>
  </w:num>
  <w:num w:numId="10">
    <w:abstractNumId w:val="15"/>
  </w:num>
  <w:num w:numId="11">
    <w:abstractNumId w:val="19"/>
  </w:num>
  <w:num w:numId="12">
    <w:abstractNumId w:val="13"/>
  </w:num>
  <w:num w:numId="13">
    <w:abstractNumId w:val="2"/>
  </w:num>
  <w:num w:numId="14">
    <w:abstractNumId w:val="22"/>
  </w:num>
  <w:num w:numId="15">
    <w:abstractNumId w:val="18"/>
  </w:num>
  <w:num w:numId="16">
    <w:abstractNumId w:val="10"/>
  </w:num>
  <w:num w:numId="17">
    <w:abstractNumId w:val="3"/>
  </w:num>
  <w:num w:numId="18">
    <w:abstractNumId w:val="6"/>
  </w:num>
  <w:num w:numId="19">
    <w:abstractNumId w:val="5"/>
  </w:num>
  <w:num w:numId="20">
    <w:abstractNumId w:val="14"/>
  </w:num>
  <w:num w:numId="21">
    <w:abstractNumId w:val="4"/>
  </w:num>
  <w:num w:numId="22">
    <w:abstractNumId w:val="1"/>
  </w:num>
  <w:num w:numId="23">
    <w:abstractNumId w:val="16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DBD"/>
    <w:rsid w:val="00043840"/>
    <w:rsid w:val="00065143"/>
    <w:rsid w:val="00077C92"/>
    <w:rsid w:val="00090A80"/>
    <w:rsid w:val="000A1A7C"/>
    <w:rsid w:val="000B0EC4"/>
    <w:rsid w:val="000B1A21"/>
    <w:rsid w:val="00103321"/>
    <w:rsid w:val="001244D3"/>
    <w:rsid w:val="001379BA"/>
    <w:rsid w:val="00157CFC"/>
    <w:rsid w:val="00160833"/>
    <w:rsid w:val="00164375"/>
    <w:rsid w:val="00183B06"/>
    <w:rsid w:val="00187D84"/>
    <w:rsid w:val="001A31AB"/>
    <w:rsid w:val="001B136E"/>
    <w:rsid w:val="001C1ED7"/>
    <w:rsid w:val="001D6634"/>
    <w:rsid w:val="001D75B9"/>
    <w:rsid w:val="001E3126"/>
    <w:rsid w:val="002108B9"/>
    <w:rsid w:val="00224E89"/>
    <w:rsid w:val="002259A7"/>
    <w:rsid w:val="00226638"/>
    <w:rsid w:val="00234D3D"/>
    <w:rsid w:val="00247F15"/>
    <w:rsid w:val="00277355"/>
    <w:rsid w:val="002849DB"/>
    <w:rsid w:val="00286A97"/>
    <w:rsid w:val="00292A00"/>
    <w:rsid w:val="002A6992"/>
    <w:rsid w:val="002B0B9D"/>
    <w:rsid w:val="002C01E8"/>
    <w:rsid w:val="002C4274"/>
    <w:rsid w:val="002D41FC"/>
    <w:rsid w:val="002F0F66"/>
    <w:rsid w:val="00311EA1"/>
    <w:rsid w:val="003322C5"/>
    <w:rsid w:val="003325B9"/>
    <w:rsid w:val="00350723"/>
    <w:rsid w:val="003564BA"/>
    <w:rsid w:val="003574A2"/>
    <w:rsid w:val="00394CF6"/>
    <w:rsid w:val="003A04C7"/>
    <w:rsid w:val="003A6CC1"/>
    <w:rsid w:val="003A789D"/>
    <w:rsid w:val="003B05EA"/>
    <w:rsid w:val="003D28E4"/>
    <w:rsid w:val="00407A16"/>
    <w:rsid w:val="004232FC"/>
    <w:rsid w:val="00425B68"/>
    <w:rsid w:val="00426DBD"/>
    <w:rsid w:val="0043293D"/>
    <w:rsid w:val="004818F0"/>
    <w:rsid w:val="00495F51"/>
    <w:rsid w:val="004A1631"/>
    <w:rsid w:val="004B537D"/>
    <w:rsid w:val="004D7A1F"/>
    <w:rsid w:val="004F6FE7"/>
    <w:rsid w:val="00505952"/>
    <w:rsid w:val="00507F75"/>
    <w:rsid w:val="0051777D"/>
    <w:rsid w:val="00521238"/>
    <w:rsid w:val="00532078"/>
    <w:rsid w:val="00537731"/>
    <w:rsid w:val="00553F65"/>
    <w:rsid w:val="00584EEA"/>
    <w:rsid w:val="00585064"/>
    <w:rsid w:val="00590350"/>
    <w:rsid w:val="005B1A2C"/>
    <w:rsid w:val="005E3CF8"/>
    <w:rsid w:val="005F0000"/>
    <w:rsid w:val="00603E51"/>
    <w:rsid w:val="00632327"/>
    <w:rsid w:val="00663777"/>
    <w:rsid w:val="006665FB"/>
    <w:rsid w:val="00671553"/>
    <w:rsid w:val="00675E66"/>
    <w:rsid w:val="006800B8"/>
    <w:rsid w:val="0069023B"/>
    <w:rsid w:val="00691AA8"/>
    <w:rsid w:val="006E2E9A"/>
    <w:rsid w:val="006F0B78"/>
    <w:rsid w:val="006F2A3E"/>
    <w:rsid w:val="006F2B58"/>
    <w:rsid w:val="006F49F3"/>
    <w:rsid w:val="007001DD"/>
    <w:rsid w:val="00711CB1"/>
    <w:rsid w:val="00735DC4"/>
    <w:rsid w:val="00740422"/>
    <w:rsid w:val="00755625"/>
    <w:rsid w:val="007D16AB"/>
    <w:rsid w:val="007D50D2"/>
    <w:rsid w:val="007E018A"/>
    <w:rsid w:val="007E194B"/>
    <w:rsid w:val="007F07A8"/>
    <w:rsid w:val="00806CBB"/>
    <w:rsid w:val="00837DC6"/>
    <w:rsid w:val="00850742"/>
    <w:rsid w:val="00897983"/>
    <w:rsid w:val="008C6352"/>
    <w:rsid w:val="008E4F2C"/>
    <w:rsid w:val="00902151"/>
    <w:rsid w:val="00921D3E"/>
    <w:rsid w:val="00933F6A"/>
    <w:rsid w:val="009702CE"/>
    <w:rsid w:val="009978F2"/>
    <w:rsid w:val="009C1672"/>
    <w:rsid w:val="009F06C8"/>
    <w:rsid w:val="00A3223C"/>
    <w:rsid w:val="00A37EF4"/>
    <w:rsid w:val="00A61F1D"/>
    <w:rsid w:val="00A77F22"/>
    <w:rsid w:val="00A811B1"/>
    <w:rsid w:val="00A8786C"/>
    <w:rsid w:val="00AC0133"/>
    <w:rsid w:val="00AD3ED7"/>
    <w:rsid w:val="00AE6B33"/>
    <w:rsid w:val="00B00DA1"/>
    <w:rsid w:val="00B04AD4"/>
    <w:rsid w:val="00B07FCC"/>
    <w:rsid w:val="00B24FE0"/>
    <w:rsid w:val="00B41946"/>
    <w:rsid w:val="00B640E6"/>
    <w:rsid w:val="00B67EA0"/>
    <w:rsid w:val="00B836F5"/>
    <w:rsid w:val="00BB744F"/>
    <w:rsid w:val="00C15F43"/>
    <w:rsid w:val="00C4287C"/>
    <w:rsid w:val="00C55BDB"/>
    <w:rsid w:val="00C64FE8"/>
    <w:rsid w:val="00C77ED2"/>
    <w:rsid w:val="00C87D80"/>
    <w:rsid w:val="00CB1FC9"/>
    <w:rsid w:val="00CC010A"/>
    <w:rsid w:val="00CF504D"/>
    <w:rsid w:val="00D1310E"/>
    <w:rsid w:val="00D4775B"/>
    <w:rsid w:val="00D712C2"/>
    <w:rsid w:val="00DB1191"/>
    <w:rsid w:val="00DB4CFC"/>
    <w:rsid w:val="00DB5A87"/>
    <w:rsid w:val="00E11D9B"/>
    <w:rsid w:val="00E1558A"/>
    <w:rsid w:val="00E47F10"/>
    <w:rsid w:val="00E54624"/>
    <w:rsid w:val="00E54A3A"/>
    <w:rsid w:val="00E754B0"/>
    <w:rsid w:val="00E97035"/>
    <w:rsid w:val="00EE1A69"/>
    <w:rsid w:val="00EF4569"/>
    <w:rsid w:val="00F07717"/>
    <w:rsid w:val="00F24B57"/>
    <w:rsid w:val="00F26DB2"/>
    <w:rsid w:val="00F42971"/>
    <w:rsid w:val="00F54F22"/>
    <w:rsid w:val="00F62178"/>
    <w:rsid w:val="00FA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DB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6DB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6DB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26DBD"/>
    <w:pPr>
      <w:ind w:left="720"/>
      <w:contextualSpacing/>
    </w:p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426DBD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26D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26D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D28E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D28E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10332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03321"/>
    <w:rPr>
      <w:rFonts w:ascii="Times New Roman" w:hAnsi="Times New Roman" w:cs="Times New Roman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1244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F07A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">
    <w:name w:val="Абзац списка1"/>
    <w:basedOn w:val="Normal"/>
    <w:uiPriority w:val="99"/>
    <w:rsid w:val="005059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2">
    <w:name w:val="Основной текст 22"/>
    <w:basedOn w:val="Normal"/>
    <w:uiPriority w:val="99"/>
    <w:rsid w:val="00897983"/>
    <w:pPr>
      <w:ind w:firstLine="720"/>
      <w:jc w:val="both"/>
    </w:pPr>
    <w:rPr>
      <w:rFonts w:eastAsia="Calibri"/>
      <w:sz w:val="24"/>
    </w:rPr>
  </w:style>
  <w:style w:type="paragraph" w:styleId="BodyText">
    <w:name w:val="Body Text"/>
    <w:basedOn w:val="Normal"/>
    <w:link w:val="BodyTextChar"/>
    <w:uiPriority w:val="99"/>
    <w:rsid w:val="00553F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B1191"/>
    <w:rPr>
      <w:rFonts w:ascii="Times New Roman" w:hAnsi="Times New Roman" w:cs="Times New Roman"/>
      <w:sz w:val="20"/>
      <w:szCs w:val="20"/>
    </w:rPr>
  </w:style>
  <w:style w:type="paragraph" w:customStyle="1" w:styleId="BlockQuotation">
    <w:name w:val="Block Quotation"/>
    <w:basedOn w:val="Normal"/>
    <w:uiPriority w:val="99"/>
    <w:rsid w:val="00553F65"/>
    <w:pPr>
      <w:widowControl w:val="0"/>
      <w:ind w:left="567" w:right="-2" w:firstLine="851"/>
      <w:jc w:val="both"/>
    </w:pPr>
    <w:rPr>
      <w:rFonts w:eastAsia="Calibri"/>
      <w:sz w:val="28"/>
    </w:rPr>
  </w:style>
  <w:style w:type="character" w:customStyle="1" w:styleId="highlight">
    <w:name w:val="highlight"/>
    <w:uiPriority w:val="99"/>
    <w:rsid w:val="00226638"/>
  </w:style>
  <w:style w:type="character" w:customStyle="1" w:styleId="10">
    <w:name w:val="Заголовок №1_"/>
    <w:basedOn w:val="DefaultParagraphFont"/>
    <w:link w:val="11"/>
    <w:uiPriority w:val="99"/>
    <w:locked/>
    <w:rsid w:val="00226638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11">
    <w:name w:val="Заголовок №1"/>
    <w:basedOn w:val="Normal"/>
    <w:link w:val="10"/>
    <w:uiPriority w:val="99"/>
    <w:rsid w:val="00226638"/>
    <w:pPr>
      <w:shd w:val="clear" w:color="auto" w:fill="FFFFFF"/>
      <w:spacing w:before="120" w:line="326" w:lineRule="exact"/>
      <w:ind w:hanging="1760"/>
      <w:outlineLvl w:val="0"/>
    </w:pPr>
    <w:rPr>
      <w:rFonts w:eastAsia="Calibri"/>
      <w:noProof/>
      <w:sz w:val="27"/>
      <w:szCs w:val="27"/>
      <w:shd w:val="clear" w:color="auto" w:fill="FFFFFF"/>
    </w:rPr>
  </w:style>
  <w:style w:type="character" w:styleId="Hyperlink">
    <w:name w:val="Hyperlink"/>
    <w:basedOn w:val="DefaultParagraphFont"/>
    <w:uiPriority w:val="99"/>
    <w:rsid w:val="00226638"/>
    <w:rPr>
      <w:rFonts w:cs="Times New Roman"/>
      <w:color w:val="000080"/>
      <w:u w:val="single"/>
    </w:rPr>
  </w:style>
  <w:style w:type="paragraph" w:customStyle="1" w:styleId="western">
    <w:name w:val="western"/>
    <w:basedOn w:val="Normal"/>
    <w:uiPriority w:val="99"/>
    <w:rsid w:val="00226638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lang w:eastAsia="ar-SA"/>
    </w:rPr>
  </w:style>
  <w:style w:type="character" w:styleId="Strong">
    <w:name w:val="Strong"/>
    <w:basedOn w:val="DefaultParagraphFont"/>
    <w:uiPriority w:val="99"/>
    <w:qFormat/>
    <w:locked/>
    <w:rsid w:val="00F42971"/>
    <w:rPr>
      <w:rFonts w:cs="Times New Roman"/>
      <w:b/>
      <w:bCs/>
    </w:rPr>
  </w:style>
  <w:style w:type="character" w:customStyle="1" w:styleId="a">
    <w:name w:val="Цветовое выделение"/>
    <w:uiPriority w:val="99"/>
    <w:rsid w:val="00FA341A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FA341A"/>
    <w:rPr>
      <w:rFonts w:cs="Times New Roman"/>
    </w:rPr>
  </w:style>
  <w:style w:type="character" w:customStyle="1" w:styleId="a1">
    <w:name w:val="Цветовое выделение для Текст"/>
    <w:uiPriority w:val="99"/>
    <w:rsid w:val="00FA341A"/>
    <w:rPr>
      <w:rFonts w:ascii="Times New Roman CYR" w:hAnsi="Times New Roman CYR"/>
    </w:rPr>
  </w:style>
  <w:style w:type="paragraph" w:customStyle="1" w:styleId="a2">
    <w:name w:val="Нормальный (таблица)"/>
    <w:basedOn w:val="Normal"/>
    <w:next w:val="Normal"/>
    <w:uiPriority w:val="99"/>
    <w:rsid w:val="00FA341A"/>
    <w:pPr>
      <w:widowControl w:val="0"/>
      <w:autoSpaceDE w:val="0"/>
      <w:autoSpaceDN w:val="0"/>
      <w:adjustRightInd w:val="0"/>
      <w:jc w:val="both"/>
    </w:pPr>
    <w:rPr>
      <w:rFonts w:ascii="Times New Roman CYR" w:eastAsia="Calibri" w:hAnsi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1636</TotalTime>
  <Pages>5</Pages>
  <Words>1051</Words>
  <Characters>5994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27</cp:revision>
  <cp:lastPrinted>2022-05-11T07:54:00Z</cp:lastPrinted>
  <dcterms:created xsi:type="dcterms:W3CDTF">2014-08-15T03:59:00Z</dcterms:created>
  <dcterms:modified xsi:type="dcterms:W3CDTF">2022-05-11T07:55:00Z</dcterms:modified>
</cp:coreProperties>
</file>